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C623C" w14:paraId="61BD944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46D9B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EC1EB5" wp14:editId="2C62FCA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68040</wp:posOffset>
                  </wp:positionV>
                  <wp:extent cx="3374279" cy="2529720"/>
                  <wp:effectExtent l="0" t="0" r="3921" b="0"/>
                  <wp:wrapTopAndBottom/>
                  <wp:docPr id="10420358" name="graphics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279" cy="252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069F3A0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E076A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4" behindDoc="0" locked="0" layoutInCell="1" allowOverlap="1" wp14:anchorId="6C83E9C9" wp14:editId="1BACB0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0160" cy="1682640"/>
                  <wp:effectExtent l="0" t="0" r="0" b="0"/>
                  <wp:wrapSquare wrapText="bothSides"/>
                  <wp:docPr id="1122097304" name="graphics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160" cy="168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6C01A63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4A07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5" behindDoc="0" locked="0" layoutInCell="1" allowOverlap="1" wp14:anchorId="4B025248" wp14:editId="331B7C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0160" cy="1687680"/>
                  <wp:effectExtent l="0" t="0" r="0" b="1420"/>
                  <wp:wrapSquare wrapText="bothSides"/>
                  <wp:docPr id="1003356137" name="graphics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160" cy="16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71DC9DD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26440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6" behindDoc="0" locked="0" layoutInCell="1" allowOverlap="1" wp14:anchorId="4093A793" wp14:editId="7B907D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0160" cy="1687680"/>
                  <wp:effectExtent l="0" t="0" r="0" b="1420"/>
                  <wp:wrapSquare wrapText="bothSides"/>
                  <wp:docPr id="1180320014" name="graphics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160" cy="16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9F98CB" w14:textId="77777777" w:rsidR="009C623C" w:rsidRDefault="009C623C">
      <w:pPr>
        <w:pStyle w:val="Standard"/>
      </w:pPr>
    </w:p>
    <w:p w14:paraId="00B58861" w14:textId="77777777" w:rsidR="00000000" w:rsidRDefault="00000000">
      <w:pPr>
        <w:rPr>
          <w:rFonts w:ascii="Calibri" w:hAnsi="Calibri"/>
          <w:vanish/>
        </w:rPr>
      </w:pPr>
      <w:r>
        <w:br w:type="page"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9C623C" w14:paraId="0A9175E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DA28A" w14:textId="77777777" w:rsidR="009C623C" w:rsidRDefault="00000000">
            <w:pPr>
              <w:pStyle w:val="TableContents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124F1EE" wp14:editId="31621F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68040</wp:posOffset>
                  </wp:positionV>
                  <wp:extent cx="3364920" cy="2532960"/>
                  <wp:effectExtent l="0" t="0" r="580" b="0"/>
                  <wp:wrapTopAndBottom/>
                  <wp:docPr id="1870858014" name="graphics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920" cy="253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03F8218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50832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7" behindDoc="0" locked="0" layoutInCell="1" allowOverlap="1" wp14:anchorId="1C5AF069" wp14:editId="67C59E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0160" cy="1687680"/>
                  <wp:effectExtent l="0" t="0" r="0" b="1420"/>
                  <wp:wrapSquare wrapText="bothSides"/>
                  <wp:docPr id="347367140" name="graphics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160" cy="16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2ECC312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A4CAB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8" behindDoc="0" locked="0" layoutInCell="1" allowOverlap="1" wp14:anchorId="23640A1E" wp14:editId="4FE4E3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0160" cy="1687680"/>
                  <wp:effectExtent l="0" t="0" r="0" b="1420"/>
                  <wp:wrapSquare wrapText="bothSides"/>
                  <wp:docPr id="526789792" name="graphics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160" cy="16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4EAA8F5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6C117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9" behindDoc="0" locked="0" layoutInCell="1" allowOverlap="1" wp14:anchorId="1AEA7F12" wp14:editId="3119A8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0160" cy="1687680"/>
                  <wp:effectExtent l="0" t="0" r="0" b="1420"/>
                  <wp:wrapSquare wrapText="bothSides"/>
                  <wp:docPr id="2125302456" name="graphics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160" cy="16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499303" w14:textId="77777777" w:rsidR="009C623C" w:rsidRDefault="009C623C">
      <w:pPr>
        <w:pStyle w:val="Standard"/>
      </w:pPr>
    </w:p>
    <w:tbl>
      <w:tblPr>
        <w:tblW w:w="9624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4"/>
      </w:tblGrid>
      <w:tr w:rsidR="009C623C" w14:paraId="1CA1D0CA" w14:textId="77777777">
        <w:tblPrEx>
          <w:tblCellMar>
            <w:top w:w="0" w:type="dxa"/>
            <w:bottom w:w="0" w:type="dxa"/>
          </w:tblCellMar>
        </w:tblPrEx>
        <w:tc>
          <w:tcPr>
            <w:tcW w:w="96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997B" w14:textId="77777777" w:rsidR="009C623C" w:rsidRDefault="00000000">
            <w:pPr>
              <w:pStyle w:val="TableContents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" behindDoc="0" locked="0" layoutInCell="1" allowOverlap="1" wp14:anchorId="406A196C" wp14:editId="415E0CC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68040</wp:posOffset>
                  </wp:positionV>
                  <wp:extent cx="3364920" cy="2532960"/>
                  <wp:effectExtent l="0" t="0" r="580" b="0"/>
                  <wp:wrapTopAndBottom/>
                  <wp:docPr id="966323086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920" cy="253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7DD6FED7" w14:textId="77777777">
        <w:tblPrEx>
          <w:tblCellMar>
            <w:top w:w="0" w:type="dxa"/>
            <w:bottom w:w="0" w:type="dxa"/>
          </w:tblCellMar>
        </w:tblPrEx>
        <w:tc>
          <w:tcPr>
            <w:tcW w:w="96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393BA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10" behindDoc="0" locked="0" layoutInCell="1" allowOverlap="1" wp14:anchorId="501C8E73" wp14:editId="7291A4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41520" cy="1685160"/>
                  <wp:effectExtent l="0" t="0" r="3680" b="3940"/>
                  <wp:wrapSquare wrapText="bothSides"/>
                  <wp:docPr id="2113091430" name="graphics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1520" cy="168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36C83573" w14:textId="77777777">
        <w:tblPrEx>
          <w:tblCellMar>
            <w:top w:w="0" w:type="dxa"/>
            <w:bottom w:w="0" w:type="dxa"/>
          </w:tblCellMar>
        </w:tblPrEx>
        <w:tc>
          <w:tcPr>
            <w:tcW w:w="96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B67C1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11" behindDoc="0" locked="0" layoutInCell="1" allowOverlap="1" wp14:anchorId="584F4B22" wp14:editId="75022B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41520" cy="1685160"/>
                  <wp:effectExtent l="0" t="0" r="3680" b="3940"/>
                  <wp:wrapSquare wrapText="bothSides"/>
                  <wp:docPr id="537293725" name="graphics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1520" cy="168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47B3F1E4" w14:textId="77777777">
        <w:tblPrEx>
          <w:tblCellMar>
            <w:top w:w="0" w:type="dxa"/>
            <w:bottom w:w="0" w:type="dxa"/>
          </w:tblCellMar>
        </w:tblPrEx>
        <w:tc>
          <w:tcPr>
            <w:tcW w:w="96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74A8E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12" behindDoc="0" locked="0" layoutInCell="1" allowOverlap="1" wp14:anchorId="6F3A4113" wp14:editId="28DF6E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41520" cy="1685160"/>
                  <wp:effectExtent l="0" t="0" r="3680" b="3940"/>
                  <wp:wrapSquare wrapText="bothSides"/>
                  <wp:docPr id="1328115040" name="graphics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1520" cy="168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D539C88" w14:textId="77777777" w:rsidR="009C623C" w:rsidRDefault="009C623C">
      <w:pPr>
        <w:pStyle w:val="Standard"/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3"/>
      </w:tblGrid>
      <w:tr w:rsidR="009C623C" w14:paraId="4A742548" w14:textId="77777777">
        <w:tblPrEx>
          <w:tblCellMar>
            <w:top w:w="0" w:type="dxa"/>
            <w:bottom w:w="0" w:type="dxa"/>
          </w:tblCellMar>
        </w:tblPrEx>
        <w:tc>
          <w:tcPr>
            <w:tcW w:w="96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8EC0A" w14:textId="77777777" w:rsidR="009C623C" w:rsidRDefault="00000000">
            <w:pPr>
              <w:pStyle w:val="TableContents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3" behindDoc="0" locked="0" layoutInCell="1" allowOverlap="1" wp14:anchorId="1E97C902" wp14:editId="400712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68040</wp:posOffset>
                  </wp:positionV>
                  <wp:extent cx="3364920" cy="2532960"/>
                  <wp:effectExtent l="0" t="0" r="580" b="0"/>
                  <wp:wrapTopAndBottom/>
                  <wp:docPr id="1546525399" name="graphics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920" cy="253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4529C48D" w14:textId="77777777">
        <w:tblPrEx>
          <w:tblCellMar>
            <w:top w:w="0" w:type="dxa"/>
            <w:bottom w:w="0" w:type="dxa"/>
          </w:tblCellMar>
        </w:tblPrEx>
        <w:tc>
          <w:tcPr>
            <w:tcW w:w="96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7197D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13" behindDoc="0" locked="0" layoutInCell="1" allowOverlap="1" wp14:anchorId="6A5676EE" wp14:editId="121D69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3400" cy="1689120"/>
                  <wp:effectExtent l="0" t="0" r="4500" b="0"/>
                  <wp:wrapSquare wrapText="bothSides"/>
                  <wp:docPr id="1475283165" name="graphics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400" cy="168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5E87A8BF" w14:textId="77777777">
        <w:tblPrEx>
          <w:tblCellMar>
            <w:top w:w="0" w:type="dxa"/>
            <w:bottom w:w="0" w:type="dxa"/>
          </w:tblCellMar>
        </w:tblPrEx>
        <w:tc>
          <w:tcPr>
            <w:tcW w:w="96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61D87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14" behindDoc="0" locked="0" layoutInCell="1" allowOverlap="1" wp14:anchorId="0D67C91A" wp14:editId="619AB3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3400" cy="1689120"/>
                  <wp:effectExtent l="0" t="0" r="4500" b="0"/>
                  <wp:wrapSquare wrapText="bothSides"/>
                  <wp:docPr id="1246627404" name="graphics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400" cy="168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623C" w14:paraId="595F5777" w14:textId="77777777">
        <w:tblPrEx>
          <w:tblCellMar>
            <w:top w:w="0" w:type="dxa"/>
            <w:bottom w:w="0" w:type="dxa"/>
          </w:tblCellMar>
        </w:tblPrEx>
        <w:tc>
          <w:tcPr>
            <w:tcW w:w="96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18606" w14:textId="77777777" w:rsidR="009C623C" w:rsidRDefault="00000000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15" behindDoc="0" locked="0" layoutInCell="1" allowOverlap="1" wp14:anchorId="06EDB2C7" wp14:editId="67F025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53400" cy="1689120"/>
                  <wp:effectExtent l="0" t="0" r="4500" b="0"/>
                  <wp:wrapSquare wrapText="bothSides"/>
                  <wp:docPr id="1954490203" name="graphics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3400" cy="168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AB4E6B" w14:textId="77777777" w:rsidR="009C623C" w:rsidRDefault="009C623C">
      <w:pPr>
        <w:pStyle w:val="Standard"/>
      </w:pPr>
    </w:p>
    <w:sectPr w:rsidR="009C623C">
      <w:headerReference w:type="default" r:id="rId19"/>
      <w:pgSz w:w="11906" w:h="16838"/>
      <w:pgMar w:top="1416" w:right="1134" w:bottom="1134" w:left="1134" w:header="8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9CE4" w14:textId="77777777" w:rsidR="006C7B8D" w:rsidRDefault="006C7B8D">
      <w:r>
        <w:separator/>
      </w:r>
    </w:p>
  </w:endnote>
  <w:endnote w:type="continuationSeparator" w:id="0">
    <w:p w14:paraId="3F03EDEF" w14:textId="77777777" w:rsidR="006C7B8D" w:rsidRDefault="006C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B689" w14:textId="77777777" w:rsidR="006C7B8D" w:rsidRDefault="006C7B8D">
      <w:r>
        <w:rPr>
          <w:color w:val="000000"/>
        </w:rPr>
        <w:separator/>
      </w:r>
    </w:p>
  </w:footnote>
  <w:footnote w:type="continuationSeparator" w:id="0">
    <w:p w14:paraId="05395347" w14:textId="77777777" w:rsidR="006C7B8D" w:rsidRDefault="006C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3213"/>
      <w:gridCol w:w="3213"/>
    </w:tblGrid>
    <w:tr w:rsidR="009F6B4F" w14:paraId="538AC6A5" w14:textId="77777777">
      <w:tblPrEx>
        <w:tblCellMar>
          <w:top w:w="0" w:type="dxa"/>
          <w:bottom w:w="0" w:type="dxa"/>
        </w:tblCellMar>
      </w:tblPrEx>
      <w:tc>
        <w:tcPr>
          <w:tcW w:w="3213" w:type="dxa"/>
        </w:tcPr>
        <w:p w14:paraId="7C77FD33" w14:textId="77777777" w:rsidR="00000000" w:rsidRDefault="00000000">
          <w:pPr>
            <w:pStyle w:val="TableContents"/>
            <w:jc w:val="center"/>
          </w:pPr>
          <w:r>
            <w:t>X</w:t>
          </w:r>
        </w:p>
      </w:tc>
      <w:tc>
        <w:tcPr>
          <w:tcW w:w="3213" w:type="dxa"/>
        </w:tcPr>
        <w:p w14:paraId="2239821E" w14:textId="77777777" w:rsidR="00000000" w:rsidRDefault="00000000">
          <w:pPr>
            <w:pStyle w:val="TableContents"/>
            <w:jc w:val="center"/>
          </w:pPr>
          <w:r>
            <w:t>X</w:t>
          </w:r>
        </w:p>
      </w:tc>
      <w:tc>
        <w:tcPr>
          <w:tcW w:w="3213" w:type="dxa"/>
        </w:tcPr>
        <w:p w14:paraId="134184A7" w14:textId="77777777" w:rsidR="00000000" w:rsidRDefault="00000000">
          <w:pPr>
            <w:pStyle w:val="TableContents"/>
            <w:jc w:val="center"/>
          </w:pPr>
          <w:r>
            <w:t>x</w:t>
          </w:r>
        </w:p>
      </w:tc>
    </w:tr>
  </w:tbl>
  <w:p w14:paraId="0DF388D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623C"/>
    <w:rsid w:val="006C7B8D"/>
    <w:rsid w:val="00777E8A"/>
    <w:rsid w:val="009C623C"/>
    <w:rsid w:val="00B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7CFAA"/>
  <w15:docId w15:val="{3FD991F1-4791-964D-ACD9-557C2645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Calibri" w:hAnsi="Calibri"/>
      <w:b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Calibri" w:hAnsi="Calibri"/>
      <w:b/>
      <w:i/>
      <w:iCs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hAnsi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Blank%20calendar%202026.odt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Default_template</dc:title>
  <dc:creator>Giles Godart-Brown</dc:creator>
  <cp:lastModifiedBy>Giles Godart-brown</cp:lastModifiedBy>
  <cp:revision>2</cp:revision>
  <cp:lastPrinted>2025-11-02T09:26:00Z</cp:lastPrinted>
  <dcterms:created xsi:type="dcterms:W3CDTF">2025-11-19T11:41:00Z</dcterms:created>
  <dcterms:modified xsi:type="dcterms:W3CDTF">2025-11-19T11:41:00Z</dcterms:modified>
</cp:coreProperties>
</file>